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1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95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95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4"/>
          <w:szCs w:val="24"/>
        </w:rPr>
        <w:t>/TH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5"/>
          <w:sz w:val="24"/>
          <w:szCs w:val="24"/>
        </w:rPr>
        <w:t>/4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left="959" w:right="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.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xa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.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.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263" w:val="left" w:leader="none"/>
          <w:tab w:pos="10196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o.: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771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410" w:val="left" w:leader="none"/>
          <w:tab w:pos="1023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031" w:val="left" w:leader="none"/>
        </w:tabs>
        <w:ind w:left="5872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month)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458" w:val="left" w:leader="none"/>
          <w:tab w:pos="10170" w:val="left" w:leader="none"/>
          <w:tab w:pos="10244" w:val="left" w:leader="none"/>
        </w:tabs>
        <w:spacing w:line="370" w:lineRule="auto" w:before="69"/>
        <w:ind w:right="62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tion*: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sis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23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0258" w:val="left" w:leader="none"/>
        </w:tabs>
        <w:spacing w:line="359" w:lineRule="auto" w:before="98"/>
        <w:ind w:right="621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d: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sis/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t: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Heading1"/>
        <w:spacing w:before="12"/>
        <w:ind w:left="112" w:right="0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xa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981" w:val="left" w:leader="none"/>
          <w:tab w:pos="8257" w:val="left" w:leader="none"/>
        </w:tabs>
        <w:ind w:left="868" w:right="0"/>
        <w:jc w:val="left"/>
      </w:pPr>
      <w:r>
        <w:rPr/>
        <w:pict>
          <v:group style="position:absolute;margin-left:56.159519pt;margin-top:18.783176pt;width:535.680pt;height:.1pt;mso-position-horizontal-relative:page;mso-position-vertical-relative:paragraph;z-index:-89" coordorigin="1123,376" coordsize="10714,2">
            <v:shape style="position:absolute;left:1123;top:376;width:10714;height:2" coordorigin="1123,376" coordsize="10714,0" path="m1123,376l11837,376e" filled="f" stroked="t" strokeweight="1.539532pt" strokecolor="#000000">
              <v:path arrowok="t"/>
            </v:shape>
            <w10:wrap type="none"/>
          </v:group>
        </w:pict>
      </w:r>
      <w:r>
        <w:rPr/>
        <w:pict>
          <v:group style="position:absolute;margin-left:57.599476pt;margin-top:.781966pt;width:506.988903pt;height:.1pt;mso-position-horizontal-relative:page;mso-position-vertical-relative:paragraph;z-index:-88" coordorigin="1152,16" coordsize="10140,2">
            <v:shape style="position:absolute;left:1152;top:16;width:10140;height:2" coordorigin="1152,16" coordsize="10140,0" path="m1152,16l11292,16e" filled="f" stroked="t" strokeweight=".2994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52" w:val="left" w:leader="none"/>
          <w:tab w:pos="4191" w:val="left" w:leader="none"/>
        </w:tabs>
        <w:spacing w:before="58"/>
        <w:ind w:left="352" w:right="0" w:hanging="240"/>
        <w:jc w:val="left"/>
      </w:pPr>
      <w:r>
        <w:rPr/>
        <w:pict>
          <v:group style="position:absolute;margin-left:291.599396pt;margin-top:15.300833pt;width:107.988465pt;height:.1pt;mso-position-horizontal-relative:page;mso-position-vertical-relative:paragraph;z-index:-87" coordorigin="5832,306" coordsize="2160,2">
            <v:shape style="position:absolute;left:5832;top:306;width:2160;height:2" coordorigin="5832,306" coordsize="2160,0" path="m5832,306l7992,306e" filled="f" stroked="t" strokeweight=".598854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679291pt;margin-top:15.300833pt;width:143.988704pt;height:.1pt;mso-position-horizontal-relative:page;mso-position-vertical-relative:paragraph;z-index:-86" coordorigin="8434,306" coordsize="2880,2">
            <v:shape style="position:absolute;left:8434;top:306;width:2880;height:2" coordorigin="8434,306" coordsize="2880,0" path="m8434,306l11313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52" w:val="left" w:leader="none"/>
          <w:tab w:pos="4191" w:val="left" w:leader="none"/>
        </w:tabs>
        <w:spacing w:before="58"/>
        <w:ind w:left="352" w:right="0" w:hanging="240"/>
        <w:jc w:val="left"/>
      </w:pPr>
      <w:r>
        <w:rPr/>
        <w:pict>
          <v:group style="position:absolute;margin-left:291.599396pt;margin-top:15.300833pt;width:107.988465pt;height:.1pt;mso-position-horizontal-relative:page;mso-position-vertical-relative:paragraph;z-index:-85" coordorigin="5832,306" coordsize="2160,2">
            <v:shape style="position:absolute;left:5832;top:306;width:2160;height:2" coordorigin="5832,306" coordsize="2160,0" path="m5832,306l7992,306e" filled="f" stroked="t" strokeweight=".598854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679291pt;margin-top:15.300833pt;width:143.988728pt;height:.1pt;mso-position-horizontal-relative:page;mso-position-vertical-relative:paragraph;z-index:-84" coordorigin="8434,306" coordsize="2880,2">
            <v:shape style="position:absolute;left:8434;top:306;width:2880;height:2" coordorigin="8434,306" coordsize="2880,0" path="m8434,306l11313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52" w:val="left" w:leader="none"/>
          <w:tab w:pos="4191" w:val="left" w:leader="none"/>
        </w:tabs>
        <w:spacing w:before="58"/>
        <w:ind w:left="352" w:right="0" w:hanging="240"/>
        <w:jc w:val="left"/>
      </w:pPr>
      <w:r>
        <w:rPr/>
        <w:pict>
          <v:group style="position:absolute;margin-left:291.599396pt;margin-top:15.300833pt;width:107.988465pt;height:.1pt;mso-position-horizontal-relative:page;mso-position-vertical-relative:paragraph;z-index:-83" coordorigin="5832,306" coordsize="2160,2">
            <v:shape style="position:absolute;left:5832;top:306;width:2160;height:2" coordorigin="5832,306" coordsize="2160,0" path="m5832,306l7992,306e" filled="f" stroked="t" strokeweight=".598854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679291pt;margin-top:15.300833pt;width:143.988728pt;height:.1pt;mso-position-horizontal-relative:page;mso-position-vertical-relative:paragraph;z-index:-82" coordorigin="8434,306" coordsize="2880,2">
            <v:shape style="position:absolute;left:8434;top:306;width:2880;height:2" coordorigin="8434,306" coordsize="2880,0" path="m8434,306l11313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52" w:val="left" w:leader="none"/>
          <w:tab w:pos="4191" w:val="left" w:leader="none"/>
        </w:tabs>
        <w:spacing w:before="58"/>
        <w:ind w:left="352" w:right="0" w:hanging="240"/>
        <w:jc w:val="left"/>
      </w:pPr>
      <w:r>
        <w:rPr/>
        <w:pict>
          <v:group style="position:absolute;margin-left:291.599396pt;margin-top:15.300833pt;width:107.988465pt;height:.1pt;mso-position-horizontal-relative:page;mso-position-vertical-relative:paragraph;z-index:-81" coordorigin="5832,306" coordsize="2160,2">
            <v:shape style="position:absolute;left:5832;top:306;width:2160;height:2" coordorigin="5832,306" coordsize="2160,0" path="m5832,306l7992,306e" filled="f" stroked="t" strokeweight=".598854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679291pt;margin-top:15.300833pt;width:143.988728pt;height:.1pt;mso-position-horizontal-relative:page;mso-position-vertical-relative:paragraph;z-index:-80" coordorigin="8434,306" coordsize="2880,2">
            <v:shape style="position:absolute;left:8434;top:306;width:2880;height:2" coordorigin="8434,306" coordsize="2880,0" path="m8434,306l11313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52" w:val="left" w:leader="none"/>
          <w:tab w:pos="4191" w:val="left" w:leader="none"/>
        </w:tabs>
        <w:spacing w:before="58"/>
        <w:ind w:left="352" w:right="0" w:hanging="240"/>
        <w:jc w:val="left"/>
      </w:pPr>
      <w:r>
        <w:rPr/>
        <w:pict>
          <v:group style="position:absolute;margin-left:291.599365pt;margin-top:15.300833pt;width:107.988467pt;height:.1pt;mso-position-horizontal-relative:page;mso-position-vertical-relative:paragraph;z-index:-79" coordorigin="5832,306" coordsize="2160,2">
            <v:shape style="position:absolute;left:5832;top:306;width:2160;height:2" coordorigin="5832,306" coordsize="2160,0" path="m5832,306l7992,306e" filled="f" stroked="t" strokeweight=".598854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679291pt;margin-top:15.300833pt;width:143.988728pt;height:.1pt;mso-position-horizontal-relative:page;mso-position-vertical-relative:paragraph;z-index:-78" coordorigin="8434,306" coordsize="2880,2">
            <v:shape style="position:absolute;left:8434;top:306;width:2880;height:2" coordorigin="8434,306" coordsize="2880,0" path="m8434,306l11313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31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7311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61"/>
        <w:ind w:right="0"/>
        <w:jc w:val="center"/>
        <w:rPr>
          <w:b w:val="0"/>
          <w:bCs w:val="0"/>
        </w:rPr>
      </w:pPr>
      <w:r>
        <w:rPr/>
        <w:pict>
          <v:group style="position:absolute;margin-left:57.599476pt;margin-top:-6.423285pt;width:498.948113pt;height:.1pt;mso-position-horizontal-relative:page;mso-position-vertical-relative:paragraph;z-index:-77" coordorigin="1152,-128" coordsize="9979,2">
            <v:shape style="position:absolute;left:1152;top:-128;width:9979;height:2" coordorigin="1152,-128" coordsize="9979,0" path="m1152,-128l11131,-128e" filled="f" stroked="t" strokeweight=".10179pt" strokecolor="#000000">
              <v:path arrowok="t"/>
            </v:shape>
            <w10:wrap type="none"/>
          </v:group>
        </w:pict>
      </w:r>
      <w:r>
        <w:rPr>
          <w:w w:val="99"/>
        </w:rPr>
      </w:r>
      <w:r>
        <w:rPr>
          <w:spacing w:val="0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f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e</w:t>
      </w:r>
      <w:r>
        <w:rPr>
          <w:spacing w:val="-1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e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4287" w:val="left" w:leader="none"/>
          <w:tab w:pos="8271" w:val="left" w:leader="none"/>
        </w:tabs>
        <w:ind w:left="8932" w:right="1501" w:hanging="882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72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32" w:right="998" w:hanging="82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900" w:bottom="280" w:left="10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8"/>
      <w:ind w:left="11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exeminer list.doc</dc:title>
  <dcterms:created xsi:type="dcterms:W3CDTF">2018-08-20T11:32:29Z</dcterms:created>
  <dcterms:modified xsi:type="dcterms:W3CDTF">2018-08-20T11:32:29Z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2011-04-27T00:00:00Z</vt:filetime>
  </property>
  <property fmtid="{D5CDD505-2E9C-101B-9397-08002B2CF9AE}" pid="3" name="LastSaved">
    <vt:filetime>2018-08-20T00:00:00Z</vt:filetime>
  </property>
</Properties>
</file>